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D9F3E" w14:textId="080A57C6" w:rsidR="00497281" w:rsidRPr="00BF5F46" w:rsidRDefault="00497281" w:rsidP="00497281">
      <w:pPr>
        <w:widowControl w:val="0"/>
        <w:adjustRightInd w:val="0"/>
        <w:snapToGrid w:val="0"/>
        <w:spacing w:line="360" w:lineRule="auto"/>
        <w:jc w:val="both"/>
        <w:rPr>
          <w:rFonts w:eastAsia="Malgun Gothic"/>
          <w:lang w:val="en-GB"/>
        </w:rPr>
      </w:pPr>
      <w:r w:rsidRPr="00497281">
        <w:rPr>
          <w:rFonts w:ascii="Arial" w:eastAsia="Malgun Gothic" w:hAnsi="Arial" w:cs="Arial"/>
          <w:iCs/>
          <w:szCs w:val="20"/>
          <w:lang w:val="en-GB"/>
        </w:rPr>
        <w:t>Example of G-code used for z-printing. Should not that each g-code is specific to each printer and print and would need to be optimised for each application.</w:t>
      </w:r>
      <w:r w:rsidRPr="00BF5F46">
        <w:rPr>
          <w:rFonts w:eastAsia="Malgun Gothic" w:hint="eastAsia"/>
          <w:lang w:val="en-GB"/>
        </w:rPr>
        <w:t xml:space="preserve"> </w:t>
      </w:r>
    </w:p>
    <w:p w14:paraId="0FD5F7A3" w14:textId="1E89DE3E" w:rsidR="00497281" w:rsidRPr="00BF5F46" w:rsidRDefault="00497281" w:rsidP="00497281">
      <w:pPr>
        <w:widowControl w:val="0"/>
        <w:adjustRightInd w:val="0"/>
        <w:snapToGrid w:val="0"/>
        <w:spacing w:line="360" w:lineRule="auto"/>
        <w:jc w:val="both"/>
        <w:rPr>
          <w:rFonts w:eastAsia="Malgun Gothic"/>
          <w:lang w:val="en-GB"/>
        </w:rPr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F5F46" w:rsidRPr="00BF5F46" w14:paraId="1BE5DCED" w14:textId="77777777" w:rsidTr="00BF5F46">
        <w:tc>
          <w:tcPr>
            <w:tcW w:w="3020" w:type="dxa"/>
          </w:tcPr>
          <w:p w14:paraId="34101989" w14:textId="38849E03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Arial" w:eastAsia="Malgun Gothic" w:hAnsi="Arial" w:cs="Arial"/>
                <w:iCs/>
                <w:szCs w:val="20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%</w:t>
            </w:r>
          </w:p>
        </w:tc>
        <w:tc>
          <w:tcPr>
            <w:tcW w:w="3020" w:type="dxa"/>
          </w:tcPr>
          <w:p w14:paraId="68B05F9A" w14:textId="127B8E0A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M97</w:t>
            </w:r>
          </w:p>
        </w:tc>
        <w:tc>
          <w:tcPr>
            <w:tcW w:w="3020" w:type="dxa"/>
          </w:tcPr>
          <w:p w14:paraId="5150980C" w14:textId="29FFAA1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M97</w:t>
            </w:r>
          </w:p>
        </w:tc>
      </w:tr>
      <w:tr w:rsidR="00BF5F46" w:rsidRPr="00BF5F46" w14:paraId="1A96EE10" w14:textId="77777777" w:rsidTr="00BF5F46">
        <w:tc>
          <w:tcPr>
            <w:tcW w:w="3020" w:type="dxa"/>
          </w:tcPr>
          <w:p w14:paraId="5C593E65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  <w:tc>
          <w:tcPr>
            <w:tcW w:w="3020" w:type="dxa"/>
          </w:tcPr>
          <w:p w14:paraId="66BBA1C6" w14:textId="63DA23D8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F10 G1 Z5.23</w:t>
            </w:r>
          </w:p>
        </w:tc>
        <w:tc>
          <w:tcPr>
            <w:tcW w:w="3020" w:type="dxa"/>
          </w:tcPr>
          <w:p w14:paraId="473A1726" w14:textId="2F90E139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F10 G1 Z5.23</w:t>
            </w:r>
          </w:p>
        </w:tc>
      </w:tr>
      <w:tr w:rsidR="00BF5F46" w:rsidRPr="00BF5F46" w14:paraId="3BA647F0" w14:textId="77777777" w:rsidTr="00BF5F46">
        <w:tc>
          <w:tcPr>
            <w:tcW w:w="3020" w:type="dxa"/>
          </w:tcPr>
          <w:p w14:paraId="2B37ACD0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  <w:tc>
          <w:tcPr>
            <w:tcW w:w="3020" w:type="dxa"/>
          </w:tcPr>
          <w:p w14:paraId="11ED689A" w14:textId="12D26CA2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M96</w:t>
            </w:r>
          </w:p>
        </w:tc>
        <w:tc>
          <w:tcPr>
            <w:tcW w:w="3020" w:type="dxa"/>
          </w:tcPr>
          <w:p w14:paraId="5BD2A8E5" w14:textId="3F79E60F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M96</w:t>
            </w:r>
          </w:p>
        </w:tc>
      </w:tr>
      <w:tr w:rsidR="00BF5F46" w:rsidRPr="00BF5F46" w14:paraId="0FD6E82F" w14:textId="77777777" w:rsidTr="00BF5F46">
        <w:tc>
          <w:tcPr>
            <w:tcW w:w="3020" w:type="dxa"/>
          </w:tcPr>
          <w:p w14:paraId="7522877E" w14:textId="689D6EDA" w:rsidR="00497281" w:rsidRPr="00BF5F46" w:rsidRDefault="00AD1DDC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(gel printing)</w:t>
            </w:r>
          </w:p>
        </w:tc>
        <w:tc>
          <w:tcPr>
            <w:tcW w:w="3020" w:type="dxa"/>
          </w:tcPr>
          <w:p w14:paraId="48B4EDA6" w14:textId="758BEC3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G0 Z5</w:t>
            </w:r>
          </w:p>
        </w:tc>
        <w:tc>
          <w:tcPr>
            <w:tcW w:w="3020" w:type="dxa"/>
          </w:tcPr>
          <w:p w14:paraId="600DE354" w14:textId="1F4E5C55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G0 Z5</w:t>
            </w:r>
          </w:p>
        </w:tc>
      </w:tr>
      <w:tr w:rsidR="00BF5F46" w:rsidRPr="00BF5F46" w14:paraId="6FA60E0C" w14:textId="77777777" w:rsidTr="00BF5F46">
        <w:tc>
          <w:tcPr>
            <w:tcW w:w="3020" w:type="dxa"/>
          </w:tcPr>
          <w:p w14:paraId="4295FE4F" w14:textId="73360791" w:rsidR="00497281" w:rsidRPr="00BF5F46" w:rsidRDefault="00AD1DDC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G90 G94</w:t>
            </w:r>
          </w:p>
        </w:tc>
        <w:tc>
          <w:tcPr>
            <w:tcW w:w="3020" w:type="dxa"/>
          </w:tcPr>
          <w:p w14:paraId="0F49EF20" w14:textId="3BFF21BC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G0 X1</w:t>
            </w:r>
          </w:p>
        </w:tc>
        <w:tc>
          <w:tcPr>
            <w:tcW w:w="3020" w:type="dxa"/>
          </w:tcPr>
          <w:p w14:paraId="22674A9C" w14:textId="12DCEEE1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</w:tr>
      <w:tr w:rsidR="00BF5F46" w:rsidRPr="00BF5F46" w14:paraId="254E5653" w14:textId="77777777" w:rsidTr="00BF5F46">
        <w:tc>
          <w:tcPr>
            <w:tcW w:w="3020" w:type="dxa"/>
          </w:tcPr>
          <w:p w14:paraId="5075D839" w14:textId="6D0745C1" w:rsidR="00497281" w:rsidRPr="00BF5F46" w:rsidRDefault="00AD1DDC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G0 Z30</w:t>
            </w:r>
          </w:p>
        </w:tc>
        <w:tc>
          <w:tcPr>
            <w:tcW w:w="3020" w:type="dxa"/>
          </w:tcPr>
          <w:p w14:paraId="53F4D1E8" w14:textId="02295C1C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G0 Z-10.23</w:t>
            </w:r>
          </w:p>
        </w:tc>
        <w:tc>
          <w:tcPr>
            <w:tcW w:w="3020" w:type="dxa"/>
          </w:tcPr>
          <w:p w14:paraId="72258AE5" w14:textId="33CF380E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G0 Z-10.23</w:t>
            </w:r>
          </w:p>
        </w:tc>
      </w:tr>
      <w:tr w:rsidR="00BF5F46" w:rsidRPr="00BF5F46" w14:paraId="34740C43" w14:textId="77777777" w:rsidTr="00BF5F46">
        <w:tc>
          <w:tcPr>
            <w:tcW w:w="3020" w:type="dxa"/>
          </w:tcPr>
          <w:p w14:paraId="49526D9E" w14:textId="739E16CC" w:rsidR="00497281" w:rsidRPr="00BF5F46" w:rsidRDefault="00AD1DDC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M99</w:t>
            </w:r>
          </w:p>
        </w:tc>
        <w:tc>
          <w:tcPr>
            <w:tcW w:w="3020" w:type="dxa"/>
          </w:tcPr>
          <w:p w14:paraId="7A441A77" w14:textId="3409738C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G91</w:t>
            </w:r>
          </w:p>
        </w:tc>
        <w:tc>
          <w:tcPr>
            <w:tcW w:w="3020" w:type="dxa"/>
          </w:tcPr>
          <w:p w14:paraId="21B83FCB" w14:textId="41803192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G91</w:t>
            </w:r>
          </w:p>
        </w:tc>
      </w:tr>
      <w:tr w:rsidR="00BF5F46" w:rsidRPr="00BF5F46" w14:paraId="53BFC9AD" w14:textId="77777777" w:rsidTr="00BF5F46">
        <w:tc>
          <w:tcPr>
            <w:tcW w:w="3020" w:type="dxa"/>
          </w:tcPr>
          <w:p w14:paraId="6307450C" w14:textId="1A836360" w:rsidR="00497281" w:rsidRPr="00BF5F46" w:rsidRDefault="00AD1DDC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M90 P2 D2</w:t>
            </w:r>
          </w:p>
        </w:tc>
        <w:tc>
          <w:tcPr>
            <w:tcW w:w="3020" w:type="dxa"/>
          </w:tcPr>
          <w:p w14:paraId="28F0CDFA" w14:textId="748072FE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M97</w:t>
            </w:r>
          </w:p>
        </w:tc>
        <w:tc>
          <w:tcPr>
            <w:tcW w:w="3020" w:type="dxa"/>
          </w:tcPr>
          <w:p w14:paraId="391AC9E3" w14:textId="14C7B058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M97</w:t>
            </w:r>
          </w:p>
        </w:tc>
      </w:tr>
      <w:tr w:rsidR="00BF5F46" w:rsidRPr="00BF5F46" w14:paraId="3A546B0D" w14:textId="77777777" w:rsidTr="00BF5F46">
        <w:tc>
          <w:tcPr>
            <w:tcW w:w="3020" w:type="dxa"/>
          </w:tcPr>
          <w:p w14:paraId="7FA8E53C" w14:textId="1392101A" w:rsidR="00497281" w:rsidRPr="00BF5F46" w:rsidRDefault="00AD1DDC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M95 P1</w:t>
            </w:r>
          </w:p>
        </w:tc>
        <w:tc>
          <w:tcPr>
            <w:tcW w:w="3020" w:type="dxa"/>
          </w:tcPr>
          <w:p w14:paraId="0D6F2483" w14:textId="2ECEB19B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F10 G1 Z5.23</w:t>
            </w:r>
          </w:p>
        </w:tc>
        <w:tc>
          <w:tcPr>
            <w:tcW w:w="3020" w:type="dxa"/>
          </w:tcPr>
          <w:p w14:paraId="7BD876D9" w14:textId="7366934D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F10 G1 Z5.23</w:t>
            </w:r>
          </w:p>
        </w:tc>
      </w:tr>
      <w:tr w:rsidR="00BF5F46" w:rsidRPr="00BF5F46" w14:paraId="3C846CEF" w14:textId="77777777" w:rsidTr="00BF5F46">
        <w:tc>
          <w:tcPr>
            <w:tcW w:w="3020" w:type="dxa"/>
          </w:tcPr>
          <w:p w14:paraId="539BB441" w14:textId="1E00DAD4" w:rsidR="00497281" w:rsidRPr="00BF5F46" w:rsidRDefault="00AD1DDC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(Start Block 1)</w:t>
            </w:r>
          </w:p>
        </w:tc>
        <w:tc>
          <w:tcPr>
            <w:tcW w:w="3020" w:type="dxa"/>
          </w:tcPr>
          <w:p w14:paraId="175EF5FC" w14:textId="613EADF9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M96</w:t>
            </w:r>
          </w:p>
        </w:tc>
        <w:tc>
          <w:tcPr>
            <w:tcW w:w="3020" w:type="dxa"/>
          </w:tcPr>
          <w:p w14:paraId="310F8C41" w14:textId="15D234F4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M96</w:t>
            </w:r>
          </w:p>
        </w:tc>
      </w:tr>
      <w:tr w:rsidR="00BF5F46" w:rsidRPr="00BF5F46" w14:paraId="1AC10B4D" w14:textId="77777777" w:rsidTr="00BF5F46">
        <w:tc>
          <w:tcPr>
            <w:tcW w:w="3020" w:type="dxa"/>
          </w:tcPr>
          <w:p w14:paraId="3F53E610" w14:textId="113B1B7A" w:rsidR="00497281" w:rsidRPr="00BF5F46" w:rsidRDefault="00AD1DDC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(Line 1)</w:t>
            </w:r>
          </w:p>
        </w:tc>
        <w:tc>
          <w:tcPr>
            <w:tcW w:w="3020" w:type="dxa"/>
          </w:tcPr>
          <w:p w14:paraId="10ADDA78" w14:textId="3E62F406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G0 Z5</w:t>
            </w:r>
          </w:p>
        </w:tc>
        <w:tc>
          <w:tcPr>
            <w:tcW w:w="3020" w:type="dxa"/>
          </w:tcPr>
          <w:p w14:paraId="78A2DB39" w14:textId="67B69226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G0 Z5</w:t>
            </w:r>
          </w:p>
        </w:tc>
      </w:tr>
      <w:tr w:rsidR="00BF5F46" w:rsidRPr="00BF5F46" w14:paraId="2688E7B6" w14:textId="77777777" w:rsidTr="00BF5F46">
        <w:tc>
          <w:tcPr>
            <w:tcW w:w="3020" w:type="dxa"/>
          </w:tcPr>
          <w:p w14:paraId="7ADB4A88" w14:textId="1A963C1C" w:rsidR="00497281" w:rsidRPr="00BF5F46" w:rsidRDefault="00AD1DDC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G0 X-13.5 Y4.5</w:t>
            </w:r>
          </w:p>
        </w:tc>
        <w:tc>
          <w:tcPr>
            <w:tcW w:w="3020" w:type="dxa"/>
          </w:tcPr>
          <w:p w14:paraId="49C74123" w14:textId="153E1866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7C1AADC2" w14:textId="0CFBD54C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</w:tr>
      <w:tr w:rsidR="00BF5F46" w:rsidRPr="00BF5F46" w14:paraId="71018357" w14:textId="77777777" w:rsidTr="00BF5F46">
        <w:tc>
          <w:tcPr>
            <w:tcW w:w="3020" w:type="dxa"/>
          </w:tcPr>
          <w:p w14:paraId="6D2DEAE2" w14:textId="14291BBD" w:rsidR="00497281" w:rsidRPr="00BF5F46" w:rsidRDefault="00AD1DDC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G0 Z0.1</w:t>
            </w:r>
          </w:p>
        </w:tc>
        <w:tc>
          <w:tcPr>
            <w:tcW w:w="3020" w:type="dxa"/>
          </w:tcPr>
          <w:p w14:paraId="1598E208" w14:textId="28D9836D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G0 Z-10.23</w:t>
            </w:r>
          </w:p>
        </w:tc>
        <w:tc>
          <w:tcPr>
            <w:tcW w:w="3020" w:type="dxa"/>
          </w:tcPr>
          <w:p w14:paraId="2523FF2F" w14:textId="70B8595D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G0 Z-10.23</w:t>
            </w:r>
          </w:p>
        </w:tc>
      </w:tr>
      <w:tr w:rsidR="00BF5F46" w:rsidRPr="00BF5F46" w14:paraId="3C76831F" w14:textId="77777777" w:rsidTr="00BF5F46">
        <w:tc>
          <w:tcPr>
            <w:tcW w:w="3020" w:type="dxa"/>
          </w:tcPr>
          <w:p w14:paraId="62189591" w14:textId="535FECE7" w:rsidR="00497281" w:rsidRPr="00BF5F46" w:rsidRDefault="006C08B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G91</w:t>
            </w:r>
          </w:p>
        </w:tc>
        <w:tc>
          <w:tcPr>
            <w:tcW w:w="3020" w:type="dxa"/>
          </w:tcPr>
          <w:p w14:paraId="642ECA58" w14:textId="7323DE3F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G91</w:t>
            </w:r>
          </w:p>
        </w:tc>
        <w:tc>
          <w:tcPr>
            <w:tcW w:w="3020" w:type="dxa"/>
          </w:tcPr>
          <w:p w14:paraId="721576AB" w14:textId="50C712D9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G91</w:t>
            </w:r>
          </w:p>
        </w:tc>
      </w:tr>
      <w:tr w:rsidR="00BF5F46" w:rsidRPr="00BF5F46" w14:paraId="1146FD48" w14:textId="77777777" w:rsidTr="00BF5F46">
        <w:tc>
          <w:tcPr>
            <w:tcW w:w="3020" w:type="dxa"/>
          </w:tcPr>
          <w:p w14:paraId="2990FFA0" w14:textId="6247FFA4" w:rsidR="00497281" w:rsidRPr="00BF5F46" w:rsidRDefault="006C08B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M97</w:t>
            </w:r>
          </w:p>
        </w:tc>
        <w:tc>
          <w:tcPr>
            <w:tcW w:w="3020" w:type="dxa"/>
          </w:tcPr>
          <w:p w14:paraId="3AAB5BEA" w14:textId="0022A751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5AF20216" w14:textId="19A4B129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</w:tr>
      <w:tr w:rsidR="00BF5F46" w:rsidRPr="00BF5F46" w14:paraId="49501E59" w14:textId="77777777" w:rsidTr="00BF5F46">
        <w:tc>
          <w:tcPr>
            <w:tcW w:w="3020" w:type="dxa"/>
          </w:tcPr>
          <w:p w14:paraId="6B6F6D39" w14:textId="5B3FE78F" w:rsidR="00497281" w:rsidRPr="00BF5F46" w:rsidRDefault="006C08B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F10 G1 Z5.23</w:t>
            </w:r>
          </w:p>
        </w:tc>
        <w:tc>
          <w:tcPr>
            <w:tcW w:w="3020" w:type="dxa"/>
          </w:tcPr>
          <w:p w14:paraId="2CBE1B25" w14:textId="3D95CC32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1424229A" w14:textId="199D53F2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</w:tr>
      <w:tr w:rsidR="00BF5F46" w:rsidRPr="00BF5F46" w14:paraId="2BEF8DD1" w14:textId="77777777" w:rsidTr="00BF5F46">
        <w:tc>
          <w:tcPr>
            <w:tcW w:w="3020" w:type="dxa"/>
          </w:tcPr>
          <w:p w14:paraId="21A92336" w14:textId="33FA3663" w:rsidR="00497281" w:rsidRPr="00BF5F46" w:rsidRDefault="006C08B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M96</w:t>
            </w:r>
          </w:p>
        </w:tc>
        <w:tc>
          <w:tcPr>
            <w:tcW w:w="3020" w:type="dxa"/>
          </w:tcPr>
          <w:p w14:paraId="70B89127" w14:textId="605C784E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73A56A65" w14:textId="4AF8DA45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(start line 4)</w:t>
            </w:r>
          </w:p>
        </w:tc>
      </w:tr>
      <w:tr w:rsidR="00BF5F46" w:rsidRPr="00BF5F46" w14:paraId="7B3B4334" w14:textId="77777777" w:rsidTr="00BF5F46">
        <w:tc>
          <w:tcPr>
            <w:tcW w:w="3020" w:type="dxa"/>
          </w:tcPr>
          <w:p w14:paraId="20205EC6" w14:textId="637670AF" w:rsidR="00497281" w:rsidRPr="00BF5F46" w:rsidRDefault="006C08B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G0 Z5</w:t>
            </w:r>
          </w:p>
        </w:tc>
        <w:tc>
          <w:tcPr>
            <w:tcW w:w="3020" w:type="dxa"/>
          </w:tcPr>
          <w:p w14:paraId="14E08F39" w14:textId="044EA24C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(start line 3)</w:t>
            </w:r>
          </w:p>
        </w:tc>
        <w:tc>
          <w:tcPr>
            <w:tcW w:w="3020" w:type="dxa"/>
          </w:tcPr>
          <w:p w14:paraId="05E34784" w14:textId="1812F0F8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Y-1</w:t>
            </w:r>
          </w:p>
        </w:tc>
      </w:tr>
      <w:tr w:rsidR="00BF5F46" w:rsidRPr="00BF5F46" w14:paraId="3B114D87" w14:textId="77777777" w:rsidTr="00BF5F46">
        <w:tc>
          <w:tcPr>
            <w:tcW w:w="3020" w:type="dxa"/>
          </w:tcPr>
          <w:p w14:paraId="2B8E2132" w14:textId="1D4EBB89" w:rsidR="00497281" w:rsidRPr="00BF5F46" w:rsidRDefault="006C08B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(start line 2)</w:t>
            </w:r>
          </w:p>
        </w:tc>
        <w:tc>
          <w:tcPr>
            <w:tcW w:w="3020" w:type="dxa"/>
          </w:tcPr>
          <w:p w14:paraId="069C4605" w14:textId="7014F1AC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Y-1</w:t>
            </w:r>
          </w:p>
        </w:tc>
        <w:tc>
          <w:tcPr>
            <w:tcW w:w="3020" w:type="dxa"/>
          </w:tcPr>
          <w:p w14:paraId="3436F2E7" w14:textId="686D95BA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</w:tr>
      <w:tr w:rsidR="00BF5F46" w:rsidRPr="00BF5F46" w14:paraId="2377069B" w14:textId="77777777" w:rsidTr="00BF5F46">
        <w:tc>
          <w:tcPr>
            <w:tcW w:w="3020" w:type="dxa"/>
          </w:tcPr>
          <w:p w14:paraId="21D80412" w14:textId="22D10106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Y-1</w:t>
            </w:r>
          </w:p>
        </w:tc>
        <w:tc>
          <w:tcPr>
            <w:tcW w:w="3020" w:type="dxa"/>
          </w:tcPr>
          <w:p w14:paraId="7720D9B6" w14:textId="64FC92C4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424D1DA4" w14:textId="49435F1B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</w:tr>
      <w:tr w:rsidR="00BF5F46" w:rsidRPr="00BF5F46" w14:paraId="142E40C2" w14:textId="77777777" w:rsidTr="00BF5F46">
        <w:tc>
          <w:tcPr>
            <w:tcW w:w="3020" w:type="dxa"/>
          </w:tcPr>
          <w:p w14:paraId="28451C9C" w14:textId="78AC9164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7E675E44" w14:textId="2274BE94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5E984F7C" w14:textId="152384DE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</w:tr>
      <w:tr w:rsidR="00BF5F46" w:rsidRPr="00BF5F46" w14:paraId="4A5AEA0C" w14:textId="77777777" w:rsidTr="00BF5F46">
        <w:tc>
          <w:tcPr>
            <w:tcW w:w="3020" w:type="dxa"/>
          </w:tcPr>
          <w:p w14:paraId="4D771DDB" w14:textId="5D73515E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6DC12A0E" w14:textId="7BFD4A6D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26775093" w14:textId="4B4FAC5B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</w:tr>
      <w:tr w:rsidR="00BF5F46" w:rsidRPr="00BF5F46" w14:paraId="061270E5" w14:textId="77777777" w:rsidTr="00BF5F46">
        <w:tc>
          <w:tcPr>
            <w:tcW w:w="3020" w:type="dxa"/>
          </w:tcPr>
          <w:p w14:paraId="1CD1B59D" w14:textId="391D192F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3431070D" w14:textId="091803CA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57E84E58" w14:textId="26431796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(start line 5)</w:t>
            </w:r>
          </w:p>
        </w:tc>
      </w:tr>
      <w:tr w:rsidR="00BF5F46" w:rsidRPr="00BF5F46" w14:paraId="2A809FD4" w14:textId="77777777" w:rsidTr="00BF5F46">
        <w:tc>
          <w:tcPr>
            <w:tcW w:w="3020" w:type="dxa"/>
          </w:tcPr>
          <w:p w14:paraId="0C81BC63" w14:textId="005B9677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6824E878" w14:textId="25518EB4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(start line 4)</w:t>
            </w:r>
          </w:p>
        </w:tc>
        <w:tc>
          <w:tcPr>
            <w:tcW w:w="3020" w:type="dxa"/>
          </w:tcPr>
          <w:p w14:paraId="6AF740DF" w14:textId="57C3E54F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Y-1</w:t>
            </w:r>
          </w:p>
        </w:tc>
      </w:tr>
      <w:tr w:rsidR="00BF5F46" w:rsidRPr="00BF5F46" w14:paraId="566FA7B7" w14:textId="77777777" w:rsidTr="00BF5F46">
        <w:tc>
          <w:tcPr>
            <w:tcW w:w="3020" w:type="dxa"/>
          </w:tcPr>
          <w:p w14:paraId="23804263" w14:textId="0E7D9FE2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(start line 3)</w:t>
            </w:r>
          </w:p>
        </w:tc>
        <w:tc>
          <w:tcPr>
            <w:tcW w:w="3020" w:type="dxa"/>
          </w:tcPr>
          <w:p w14:paraId="0A7F968D" w14:textId="7DBC3A73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Y-1</w:t>
            </w:r>
          </w:p>
        </w:tc>
        <w:tc>
          <w:tcPr>
            <w:tcW w:w="3020" w:type="dxa"/>
          </w:tcPr>
          <w:p w14:paraId="5BBF56BE" w14:textId="463B609D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</w:tr>
      <w:tr w:rsidR="00BF5F46" w:rsidRPr="00BF5F46" w14:paraId="3C7315AB" w14:textId="77777777" w:rsidTr="00BF5F46">
        <w:tc>
          <w:tcPr>
            <w:tcW w:w="3020" w:type="dxa"/>
          </w:tcPr>
          <w:p w14:paraId="1481F884" w14:textId="0F59F842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Y-1</w:t>
            </w:r>
          </w:p>
        </w:tc>
        <w:tc>
          <w:tcPr>
            <w:tcW w:w="3020" w:type="dxa"/>
          </w:tcPr>
          <w:p w14:paraId="59279C0B" w14:textId="5434A2C2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5F9A45C2" w14:textId="00D53842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</w:tr>
      <w:tr w:rsidR="00BF5F46" w:rsidRPr="00BF5F46" w14:paraId="12F21FC1" w14:textId="77777777" w:rsidTr="00BF5F46">
        <w:tc>
          <w:tcPr>
            <w:tcW w:w="3020" w:type="dxa"/>
          </w:tcPr>
          <w:p w14:paraId="26131412" w14:textId="70E6C1F3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44F5ACF0" w14:textId="55BF83CB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1FF84815" w14:textId="727746C9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</w:tr>
      <w:tr w:rsidR="00BF5F46" w:rsidRPr="00BF5F46" w14:paraId="4636E867" w14:textId="77777777" w:rsidTr="00BF5F46">
        <w:tc>
          <w:tcPr>
            <w:tcW w:w="3020" w:type="dxa"/>
          </w:tcPr>
          <w:p w14:paraId="6DB8E595" w14:textId="003210CA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694C875A" w14:textId="3C173066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37F17C36" w14:textId="0E416B35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</w:tr>
      <w:tr w:rsidR="00BF5F46" w:rsidRPr="00BF5F46" w14:paraId="2DC6E788" w14:textId="77777777" w:rsidTr="00BF5F46">
        <w:tc>
          <w:tcPr>
            <w:tcW w:w="3020" w:type="dxa"/>
          </w:tcPr>
          <w:p w14:paraId="437E8784" w14:textId="612B40DA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6821B375" w14:textId="56438C20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6FEE8DE8" w14:textId="2683F469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(end of block 3)</w:t>
            </w:r>
          </w:p>
        </w:tc>
      </w:tr>
      <w:tr w:rsidR="00BF5F46" w:rsidRPr="00BF5F46" w14:paraId="0DC8463A" w14:textId="77777777" w:rsidTr="00BF5F46">
        <w:tc>
          <w:tcPr>
            <w:tcW w:w="3020" w:type="dxa"/>
          </w:tcPr>
          <w:p w14:paraId="42AD15C3" w14:textId="7F09C13B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0528AD04" w14:textId="376CEAE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(start line 5)</w:t>
            </w:r>
          </w:p>
        </w:tc>
        <w:tc>
          <w:tcPr>
            <w:tcW w:w="3020" w:type="dxa"/>
          </w:tcPr>
          <w:p w14:paraId="04821766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75F9267D" w14:textId="77777777" w:rsidTr="00BF5F46">
        <w:tc>
          <w:tcPr>
            <w:tcW w:w="3020" w:type="dxa"/>
          </w:tcPr>
          <w:p w14:paraId="573ACBF4" w14:textId="662F593F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(start line 4)</w:t>
            </w:r>
          </w:p>
        </w:tc>
        <w:tc>
          <w:tcPr>
            <w:tcW w:w="3020" w:type="dxa"/>
          </w:tcPr>
          <w:p w14:paraId="05AF21EA" w14:textId="654A20CA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Y-1</w:t>
            </w:r>
          </w:p>
        </w:tc>
        <w:tc>
          <w:tcPr>
            <w:tcW w:w="3020" w:type="dxa"/>
          </w:tcPr>
          <w:p w14:paraId="2AB4D26B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7BA27F6A" w14:textId="77777777" w:rsidTr="00BF5F46">
        <w:tc>
          <w:tcPr>
            <w:tcW w:w="3020" w:type="dxa"/>
          </w:tcPr>
          <w:p w14:paraId="72467E85" w14:textId="359CA28D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Y-1</w:t>
            </w:r>
          </w:p>
        </w:tc>
        <w:tc>
          <w:tcPr>
            <w:tcW w:w="3020" w:type="dxa"/>
          </w:tcPr>
          <w:p w14:paraId="1570B0ED" w14:textId="1545E38E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1F402A46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3E625E9E" w14:textId="77777777" w:rsidTr="00BF5F46">
        <w:tc>
          <w:tcPr>
            <w:tcW w:w="3020" w:type="dxa"/>
          </w:tcPr>
          <w:p w14:paraId="23FF0A5C" w14:textId="0761DCD9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0A3D20D9" w14:textId="35377908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6621EBDD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2A7F70B9" w14:textId="77777777" w:rsidTr="00BF5F46">
        <w:tc>
          <w:tcPr>
            <w:tcW w:w="3020" w:type="dxa"/>
          </w:tcPr>
          <w:p w14:paraId="5ED4AB5D" w14:textId="204DDCD7" w:rsidR="00497281" w:rsidRPr="00BF5F46" w:rsidRDefault="0053042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1FBEF211" w14:textId="4D59FC63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7B594380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55226347" w14:textId="77777777" w:rsidTr="00BF5F46">
        <w:tc>
          <w:tcPr>
            <w:tcW w:w="3020" w:type="dxa"/>
          </w:tcPr>
          <w:p w14:paraId="76144058" w14:textId="7B15FF24" w:rsidR="00497281" w:rsidRPr="00BF5F46" w:rsidRDefault="0053042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01F579B1" w14:textId="2B63DD86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414A2962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3366C439" w14:textId="77777777" w:rsidTr="00BF5F46">
        <w:tc>
          <w:tcPr>
            <w:tcW w:w="3020" w:type="dxa"/>
          </w:tcPr>
          <w:p w14:paraId="234780FF" w14:textId="2D947F77" w:rsidR="00497281" w:rsidRPr="00BF5F46" w:rsidRDefault="0053042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092C8730" w14:textId="43006E2C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(end of block 2)</w:t>
            </w:r>
          </w:p>
        </w:tc>
        <w:tc>
          <w:tcPr>
            <w:tcW w:w="3020" w:type="dxa"/>
          </w:tcPr>
          <w:p w14:paraId="0C4AFA08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6FE53101" w14:textId="77777777" w:rsidTr="00BF5F46">
        <w:tc>
          <w:tcPr>
            <w:tcW w:w="3020" w:type="dxa"/>
          </w:tcPr>
          <w:p w14:paraId="088284D8" w14:textId="76EB17E8" w:rsidR="00497281" w:rsidRPr="00BF5F46" w:rsidRDefault="0053042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lastRenderedPageBreak/>
              <w:t>(start line 5)</w:t>
            </w:r>
          </w:p>
        </w:tc>
        <w:tc>
          <w:tcPr>
            <w:tcW w:w="3020" w:type="dxa"/>
          </w:tcPr>
          <w:p w14:paraId="122F068C" w14:textId="659D683F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G90</w:t>
            </w:r>
          </w:p>
        </w:tc>
        <w:tc>
          <w:tcPr>
            <w:tcW w:w="3020" w:type="dxa"/>
          </w:tcPr>
          <w:p w14:paraId="311AE58D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6E9F3E1D" w14:textId="77777777" w:rsidTr="00BF5F46">
        <w:tc>
          <w:tcPr>
            <w:tcW w:w="3020" w:type="dxa"/>
          </w:tcPr>
          <w:p w14:paraId="4695EAF3" w14:textId="0A4F11E5" w:rsidR="00497281" w:rsidRPr="00BF5F46" w:rsidRDefault="00BF5F46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Y-1</w:t>
            </w:r>
          </w:p>
        </w:tc>
        <w:tc>
          <w:tcPr>
            <w:tcW w:w="3020" w:type="dxa"/>
          </w:tcPr>
          <w:p w14:paraId="00634239" w14:textId="6740133B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X15.5 Y4.5</w:t>
            </w:r>
          </w:p>
        </w:tc>
        <w:tc>
          <w:tcPr>
            <w:tcW w:w="3020" w:type="dxa"/>
          </w:tcPr>
          <w:p w14:paraId="7AF0454B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1EADFA0B" w14:textId="77777777" w:rsidTr="00BF5F46">
        <w:tc>
          <w:tcPr>
            <w:tcW w:w="3020" w:type="dxa"/>
          </w:tcPr>
          <w:p w14:paraId="6E1ECE1A" w14:textId="25A0B04E" w:rsidR="00497281" w:rsidRPr="00BF5F46" w:rsidRDefault="00BF5F46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2ED5A71E" w14:textId="2A1D7976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G91</w:t>
            </w:r>
          </w:p>
        </w:tc>
        <w:tc>
          <w:tcPr>
            <w:tcW w:w="3020" w:type="dxa"/>
          </w:tcPr>
          <w:p w14:paraId="5579047C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3897D40B" w14:textId="77777777" w:rsidTr="00BF5F46">
        <w:tc>
          <w:tcPr>
            <w:tcW w:w="3020" w:type="dxa"/>
          </w:tcPr>
          <w:p w14:paraId="135E282E" w14:textId="04B6A491" w:rsidR="00497281" w:rsidRPr="00BF5F46" w:rsidRDefault="00BF5F46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1E381852" w14:textId="2252E5A5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6909D0B0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36E25CB7" w14:textId="77777777" w:rsidTr="00BF5F46">
        <w:tc>
          <w:tcPr>
            <w:tcW w:w="3020" w:type="dxa"/>
          </w:tcPr>
          <w:p w14:paraId="33AE7740" w14:textId="61973E19" w:rsidR="00497281" w:rsidRPr="00BF5F46" w:rsidRDefault="00BF5F46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47219024" w14:textId="64A845B8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6DA39043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60A68CE1" w14:textId="77777777" w:rsidTr="00BF5F46">
        <w:tc>
          <w:tcPr>
            <w:tcW w:w="3020" w:type="dxa"/>
          </w:tcPr>
          <w:p w14:paraId="250BB46B" w14:textId="6B4B171B" w:rsidR="00497281" w:rsidRPr="00BF5F46" w:rsidRDefault="00BF5F46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4D1541D7" w14:textId="551984F9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438BAE32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00A9C5BA" w14:textId="77777777" w:rsidTr="00BF5F46">
        <w:tc>
          <w:tcPr>
            <w:tcW w:w="3020" w:type="dxa"/>
          </w:tcPr>
          <w:p w14:paraId="70776FF9" w14:textId="4248142C" w:rsidR="00497281" w:rsidRPr="00BF5F46" w:rsidRDefault="00BF5F46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(end of block 1)</w:t>
            </w:r>
          </w:p>
        </w:tc>
        <w:tc>
          <w:tcPr>
            <w:tcW w:w="3020" w:type="dxa"/>
          </w:tcPr>
          <w:p w14:paraId="310F944D" w14:textId="5421D1CC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3DB916BA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61083615" w14:textId="77777777" w:rsidTr="00BF5F46">
        <w:tc>
          <w:tcPr>
            <w:tcW w:w="3020" w:type="dxa"/>
          </w:tcPr>
          <w:p w14:paraId="0C13101E" w14:textId="34D9F646" w:rsidR="00497281" w:rsidRPr="00BF5F46" w:rsidRDefault="00BF5F46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G90</w:t>
            </w:r>
          </w:p>
        </w:tc>
        <w:tc>
          <w:tcPr>
            <w:tcW w:w="3020" w:type="dxa"/>
          </w:tcPr>
          <w:p w14:paraId="525E146F" w14:textId="7DE171D8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(start line 2)</w:t>
            </w:r>
          </w:p>
        </w:tc>
        <w:tc>
          <w:tcPr>
            <w:tcW w:w="3020" w:type="dxa"/>
          </w:tcPr>
          <w:p w14:paraId="7E42BAE1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26925313" w14:textId="77777777" w:rsidTr="00BF5F46">
        <w:tc>
          <w:tcPr>
            <w:tcW w:w="3020" w:type="dxa"/>
          </w:tcPr>
          <w:p w14:paraId="130FB6A6" w14:textId="42DCCCA5" w:rsidR="00497281" w:rsidRPr="00BF5F46" w:rsidRDefault="00BF5F46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X0.5 Y4.5</w:t>
            </w:r>
          </w:p>
        </w:tc>
        <w:tc>
          <w:tcPr>
            <w:tcW w:w="3020" w:type="dxa"/>
          </w:tcPr>
          <w:p w14:paraId="5CDEAAD0" w14:textId="04FD3CDF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Y-1</w:t>
            </w:r>
          </w:p>
        </w:tc>
        <w:tc>
          <w:tcPr>
            <w:tcW w:w="3020" w:type="dxa"/>
          </w:tcPr>
          <w:p w14:paraId="654BC35A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3463166A" w14:textId="77777777" w:rsidTr="00BF5F46">
        <w:tc>
          <w:tcPr>
            <w:tcW w:w="3020" w:type="dxa"/>
          </w:tcPr>
          <w:p w14:paraId="5689D1A6" w14:textId="740C640A" w:rsidR="00497281" w:rsidRPr="00BF5F46" w:rsidRDefault="00BF5F46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G91</w:t>
            </w:r>
          </w:p>
        </w:tc>
        <w:tc>
          <w:tcPr>
            <w:tcW w:w="3020" w:type="dxa"/>
          </w:tcPr>
          <w:p w14:paraId="003CADAB" w14:textId="0DC6F53C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32DF1CDD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190FDF4E" w14:textId="77777777" w:rsidTr="00BF5F46">
        <w:tc>
          <w:tcPr>
            <w:tcW w:w="3020" w:type="dxa"/>
          </w:tcPr>
          <w:p w14:paraId="585FB759" w14:textId="081E1E9F" w:rsidR="00497281" w:rsidRPr="00BF5F46" w:rsidRDefault="00BF5F46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6B09BF2D" w14:textId="0B4E4AAE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6FF80620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6146105A" w14:textId="77777777" w:rsidTr="00BF5F46">
        <w:tc>
          <w:tcPr>
            <w:tcW w:w="3020" w:type="dxa"/>
          </w:tcPr>
          <w:p w14:paraId="10F6798C" w14:textId="7BCF26B6" w:rsidR="00497281" w:rsidRPr="00BF5F46" w:rsidRDefault="00BF5F46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5AA1AAE7" w14:textId="14827BCA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07263EDB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4D2FAB3E" w14:textId="77777777" w:rsidTr="00BF5F46">
        <w:tc>
          <w:tcPr>
            <w:tcW w:w="3020" w:type="dxa"/>
          </w:tcPr>
          <w:p w14:paraId="57EE40C2" w14:textId="6D545789" w:rsidR="00497281" w:rsidRPr="00BF5F46" w:rsidRDefault="00BF5F46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6A373A2D" w14:textId="68ED952E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63BFB92C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634C08BA" w14:textId="77777777" w:rsidTr="00BF5F46">
        <w:tc>
          <w:tcPr>
            <w:tcW w:w="3020" w:type="dxa"/>
          </w:tcPr>
          <w:p w14:paraId="38C956B2" w14:textId="10A43AC8" w:rsidR="00497281" w:rsidRPr="00BF5F46" w:rsidRDefault="00BF5F46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1F0FB718" w14:textId="37537D72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(start line 3)</w:t>
            </w:r>
          </w:p>
        </w:tc>
        <w:tc>
          <w:tcPr>
            <w:tcW w:w="3020" w:type="dxa"/>
          </w:tcPr>
          <w:p w14:paraId="38EFD1AF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5788AD32" w14:textId="77777777" w:rsidTr="00BF5F46">
        <w:tc>
          <w:tcPr>
            <w:tcW w:w="3020" w:type="dxa"/>
          </w:tcPr>
          <w:p w14:paraId="76F7C5D2" w14:textId="6488EA6A" w:rsidR="00497281" w:rsidRPr="00BF5F46" w:rsidRDefault="00BF5F46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(start line 2)</w:t>
            </w:r>
          </w:p>
        </w:tc>
        <w:tc>
          <w:tcPr>
            <w:tcW w:w="3020" w:type="dxa"/>
          </w:tcPr>
          <w:p w14:paraId="1A6D0BF7" w14:textId="72FDF687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Y-1</w:t>
            </w:r>
          </w:p>
        </w:tc>
        <w:tc>
          <w:tcPr>
            <w:tcW w:w="3020" w:type="dxa"/>
          </w:tcPr>
          <w:p w14:paraId="6470D42D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0C521AA7" w14:textId="77777777" w:rsidTr="00BF5F46">
        <w:tc>
          <w:tcPr>
            <w:tcW w:w="3020" w:type="dxa"/>
          </w:tcPr>
          <w:p w14:paraId="316931C1" w14:textId="4B33625A" w:rsidR="00497281" w:rsidRPr="00BF5F46" w:rsidRDefault="00BF5F46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Y-1</w:t>
            </w:r>
          </w:p>
        </w:tc>
        <w:tc>
          <w:tcPr>
            <w:tcW w:w="3020" w:type="dxa"/>
          </w:tcPr>
          <w:p w14:paraId="2BA683BE" w14:textId="4EE3EC2E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2E18E691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  <w:tr w:rsidR="00BF5F46" w:rsidRPr="00BF5F46" w14:paraId="75CD42B7" w14:textId="77777777" w:rsidTr="00BF5F46">
        <w:tc>
          <w:tcPr>
            <w:tcW w:w="3020" w:type="dxa"/>
          </w:tcPr>
          <w:p w14:paraId="44D52134" w14:textId="09BDA68C" w:rsidR="00497281" w:rsidRPr="00BF5F46" w:rsidRDefault="00BF5F46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x-1</w:t>
            </w:r>
          </w:p>
        </w:tc>
        <w:tc>
          <w:tcPr>
            <w:tcW w:w="3020" w:type="dxa"/>
          </w:tcPr>
          <w:p w14:paraId="3F67ABFF" w14:textId="7BB652C1" w:rsidR="00497281" w:rsidRPr="00BF5F46" w:rsidRDefault="000A08AA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  <w:r w:rsidRPr="00BF5F46">
              <w:rPr>
                <w:rFonts w:ascii="Arial" w:eastAsia="Malgun Gothic" w:hAnsi="Arial" w:cs="Arial"/>
                <w:iCs/>
                <w:szCs w:val="20"/>
                <w:lang w:val="en-GB"/>
              </w:rPr>
              <w:t>X1</w:t>
            </w:r>
          </w:p>
        </w:tc>
        <w:tc>
          <w:tcPr>
            <w:tcW w:w="3020" w:type="dxa"/>
          </w:tcPr>
          <w:p w14:paraId="073E22E4" w14:textId="77777777" w:rsidR="00497281" w:rsidRPr="00BF5F46" w:rsidRDefault="00497281" w:rsidP="00497281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eastAsia="Malgun Gothic"/>
                <w:lang w:val="en-GB"/>
              </w:rPr>
            </w:pPr>
          </w:p>
        </w:tc>
      </w:tr>
    </w:tbl>
    <w:p w14:paraId="2A1FA294" w14:textId="77777777" w:rsidR="00497281" w:rsidRPr="00BF5F46" w:rsidRDefault="00497281" w:rsidP="00497281">
      <w:pPr>
        <w:widowControl w:val="0"/>
        <w:adjustRightInd w:val="0"/>
        <w:snapToGrid w:val="0"/>
        <w:spacing w:line="360" w:lineRule="auto"/>
        <w:jc w:val="both"/>
        <w:rPr>
          <w:rFonts w:eastAsia="Malgun Gothic"/>
          <w:lang w:val="en-GB"/>
        </w:rPr>
      </w:pPr>
    </w:p>
    <w:sectPr w:rsidR="00497281" w:rsidRPr="00BF5F46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52BA7" w14:textId="77777777" w:rsidR="00296CAC" w:rsidRDefault="00296CAC" w:rsidP="002E6CD6">
      <w:r>
        <w:separator/>
      </w:r>
    </w:p>
  </w:endnote>
  <w:endnote w:type="continuationSeparator" w:id="0">
    <w:p w14:paraId="43AEE5F5" w14:textId="77777777" w:rsidR="00296CAC" w:rsidRDefault="00296CAC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AB0DB" w14:textId="3CDAC238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851A40">
      <w:rPr>
        <w:rFonts w:ascii="Arial" w:hAnsi="Arial" w:cs="Arial"/>
        <w:sz w:val="16"/>
        <w:szCs w:val="16"/>
      </w:rPr>
      <w:t>2</w:t>
    </w:r>
    <w:r w:rsidR="000904E5">
      <w:rPr>
        <w:rFonts w:ascii="Arial" w:hAnsi="Arial" w:cs="Arial"/>
        <w:sz w:val="16"/>
        <w:szCs w:val="16"/>
      </w:rPr>
      <w:t>1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851A40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97C41" w14:textId="77777777" w:rsidR="00296CAC" w:rsidRDefault="00296CAC" w:rsidP="002E6CD6">
      <w:r>
        <w:separator/>
      </w:r>
    </w:p>
  </w:footnote>
  <w:footnote w:type="continuationSeparator" w:id="0">
    <w:p w14:paraId="22BA2B97" w14:textId="77777777" w:rsidR="00296CAC" w:rsidRDefault="00296CAC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1F28B" w14:textId="77777777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815F" w14:textId="5236EC8D" w:rsidR="005312FA" w:rsidRPr="00EC5F7D" w:rsidRDefault="00697D54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5D378C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www.bio-protocol.org/e4219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" filled="f" stroked="f">
              <v:textbox>
                <w:txbxContent>
                  <w:p w14:paraId="763D815F" w14:textId="5236EC8D" w:rsidR="005312FA" w:rsidRPr="00EC5F7D" w:rsidRDefault="00697D54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5D378C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www.bio-protocol.org/e4219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6D38" w14:textId="23EB0BAC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851A4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="000904E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697D5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21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697D5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4219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782092A" w14:textId="692EA453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697D5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4219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22A641A3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" filled="f" stroked="f">
              <v:textbox>
                <w:txbxContent>
                  <w:p w14:paraId="7D036D38" w14:textId="23EB0BAC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851A4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="000904E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697D5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21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697D54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4219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0782092A" w14:textId="692EA453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697D54">
                      <w:rPr>
                        <w:rFonts w:ascii="Arial" w:hAnsi="Arial" w:cs="Arial"/>
                        <w:sz w:val="16"/>
                        <w:szCs w:val="16"/>
                      </w:rPr>
                      <w:t>4219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22A641A3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95771"/>
    <w:multiLevelType w:val="hybridMultilevel"/>
    <w:tmpl w:val="9338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EA9"/>
    <w:multiLevelType w:val="hybridMultilevel"/>
    <w:tmpl w:val="3B6AACC0"/>
    <w:lvl w:ilvl="0" w:tplc="023E83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11842193"/>
    <w:multiLevelType w:val="hybridMultilevel"/>
    <w:tmpl w:val="3FB44A56"/>
    <w:lvl w:ilvl="0" w:tplc="32C62FDA">
      <w:start w:val="1"/>
      <w:numFmt w:val="upperLetter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1C8"/>
    <w:multiLevelType w:val="hybridMultilevel"/>
    <w:tmpl w:val="6406CF06"/>
    <w:lvl w:ilvl="0" w:tplc="C680BE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1A08BE"/>
    <w:multiLevelType w:val="hybridMultilevel"/>
    <w:tmpl w:val="4F2469BC"/>
    <w:lvl w:ilvl="0" w:tplc="039A7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498" w:hanging="360"/>
      </w:pPr>
    </w:lvl>
    <w:lvl w:ilvl="2" w:tplc="3409001B" w:tentative="1">
      <w:start w:val="1"/>
      <w:numFmt w:val="lowerRoman"/>
      <w:lvlText w:val="%3."/>
      <w:lvlJc w:val="right"/>
      <w:pPr>
        <w:ind w:left="3218" w:hanging="180"/>
      </w:pPr>
    </w:lvl>
    <w:lvl w:ilvl="3" w:tplc="3409000F" w:tentative="1">
      <w:start w:val="1"/>
      <w:numFmt w:val="decimal"/>
      <w:lvlText w:val="%4."/>
      <w:lvlJc w:val="left"/>
      <w:pPr>
        <w:ind w:left="3938" w:hanging="360"/>
      </w:pPr>
    </w:lvl>
    <w:lvl w:ilvl="4" w:tplc="34090019" w:tentative="1">
      <w:start w:val="1"/>
      <w:numFmt w:val="lowerLetter"/>
      <w:lvlText w:val="%5."/>
      <w:lvlJc w:val="left"/>
      <w:pPr>
        <w:ind w:left="4658" w:hanging="360"/>
      </w:pPr>
    </w:lvl>
    <w:lvl w:ilvl="5" w:tplc="3409001B" w:tentative="1">
      <w:start w:val="1"/>
      <w:numFmt w:val="lowerRoman"/>
      <w:lvlText w:val="%6."/>
      <w:lvlJc w:val="right"/>
      <w:pPr>
        <w:ind w:left="5378" w:hanging="180"/>
      </w:pPr>
    </w:lvl>
    <w:lvl w:ilvl="6" w:tplc="3409000F" w:tentative="1">
      <w:start w:val="1"/>
      <w:numFmt w:val="decimal"/>
      <w:lvlText w:val="%7."/>
      <w:lvlJc w:val="left"/>
      <w:pPr>
        <w:ind w:left="6098" w:hanging="360"/>
      </w:pPr>
    </w:lvl>
    <w:lvl w:ilvl="7" w:tplc="34090019" w:tentative="1">
      <w:start w:val="1"/>
      <w:numFmt w:val="lowerLetter"/>
      <w:lvlText w:val="%8."/>
      <w:lvlJc w:val="left"/>
      <w:pPr>
        <w:ind w:left="6818" w:hanging="360"/>
      </w:pPr>
    </w:lvl>
    <w:lvl w:ilvl="8" w:tplc="3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E52E6C"/>
    <w:multiLevelType w:val="hybridMultilevel"/>
    <w:tmpl w:val="FBBAAC22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443DFE"/>
    <w:multiLevelType w:val="hybridMultilevel"/>
    <w:tmpl w:val="69042BF2"/>
    <w:lvl w:ilvl="0" w:tplc="815C16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F9049E"/>
    <w:multiLevelType w:val="hybridMultilevel"/>
    <w:tmpl w:val="81EA60F8"/>
    <w:lvl w:ilvl="0" w:tplc="97FE786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064B1A"/>
    <w:multiLevelType w:val="hybridMultilevel"/>
    <w:tmpl w:val="E9761332"/>
    <w:lvl w:ilvl="0" w:tplc="95A41C3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0610"/>
    <w:multiLevelType w:val="hybridMultilevel"/>
    <w:tmpl w:val="A71A3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4A3EEB"/>
    <w:multiLevelType w:val="hybridMultilevel"/>
    <w:tmpl w:val="04D6E4D6"/>
    <w:lvl w:ilvl="0" w:tplc="74D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15174"/>
    <w:multiLevelType w:val="hybridMultilevel"/>
    <w:tmpl w:val="017E98EA"/>
    <w:lvl w:ilvl="0" w:tplc="A03A38F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B">
      <w:start w:val="1"/>
      <w:numFmt w:val="lowerRoman"/>
      <w:lvlText w:val="%2."/>
      <w:lvlJc w:val="righ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AF538A"/>
    <w:multiLevelType w:val="hybridMultilevel"/>
    <w:tmpl w:val="4A3C4DB4"/>
    <w:lvl w:ilvl="0" w:tplc="A094DB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37" w:hanging="360"/>
      </w:pPr>
    </w:lvl>
    <w:lvl w:ilvl="2" w:tplc="3409001B" w:tentative="1">
      <w:start w:val="1"/>
      <w:numFmt w:val="lowerRoman"/>
      <w:lvlText w:val="%3."/>
      <w:lvlJc w:val="right"/>
      <w:pPr>
        <w:ind w:left="2157" w:hanging="180"/>
      </w:pPr>
    </w:lvl>
    <w:lvl w:ilvl="3" w:tplc="3409000F" w:tentative="1">
      <w:start w:val="1"/>
      <w:numFmt w:val="decimal"/>
      <w:lvlText w:val="%4."/>
      <w:lvlJc w:val="left"/>
      <w:pPr>
        <w:ind w:left="2877" w:hanging="360"/>
      </w:pPr>
    </w:lvl>
    <w:lvl w:ilvl="4" w:tplc="34090019" w:tentative="1">
      <w:start w:val="1"/>
      <w:numFmt w:val="lowerLetter"/>
      <w:lvlText w:val="%5."/>
      <w:lvlJc w:val="left"/>
      <w:pPr>
        <w:ind w:left="3597" w:hanging="360"/>
      </w:pPr>
    </w:lvl>
    <w:lvl w:ilvl="5" w:tplc="3409001B" w:tentative="1">
      <w:start w:val="1"/>
      <w:numFmt w:val="lowerRoman"/>
      <w:lvlText w:val="%6."/>
      <w:lvlJc w:val="right"/>
      <w:pPr>
        <w:ind w:left="4317" w:hanging="180"/>
      </w:pPr>
    </w:lvl>
    <w:lvl w:ilvl="6" w:tplc="3409000F" w:tentative="1">
      <w:start w:val="1"/>
      <w:numFmt w:val="decimal"/>
      <w:lvlText w:val="%7."/>
      <w:lvlJc w:val="left"/>
      <w:pPr>
        <w:ind w:left="5037" w:hanging="360"/>
      </w:pPr>
    </w:lvl>
    <w:lvl w:ilvl="7" w:tplc="34090019" w:tentative="1">
      <w:start w:val="1"/>
      <w:numFmt w:val="lowerLetter"/>
      <w:lvlText w:val="%8."/>
      <w:lvlJc w:val="left"/>
      <w:pPr>
        <w:ind w:left="5757" w:hanging="360"/>
      </w:pPr>
    </w:lvl>
    <w:lvl w:ilvl="8" w:tplc="3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A86780"/>
    <w:multiLevelType w:val="hybridMultilevel"/>
    <w:tmpl w:val="46301106"/>
    <w:lvl w:ilvl="0" w:tplc="83060690">
      <w:start w:val="1"/>
      <w:numFmt w:val="lowerLetter"/>
      <w:lvlText w:val="%1."/>
      <w:lvlJc w:val="left"/>
      <w:pPr>
        <w:tabs>
          <w:tab w:val="num" w:pos="357"/>
        </w:tabs>
        <w:ind w:left="357" w:firstLine="363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17" w15:restartNumberingAfterBreak="0">
    <w:nsid w:val="4C0069BF"/>
    <w:multiLevelType w:val="hybridMultilevel"/>
    <w:tmpl w:val="4EF210E4"/>
    <w:lvl w:ilvl="0" w:tplc="37FC27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42D7"/>
    <w:multiLevelType w:val="hybridMultilevel"/>
    <w:tmpl w:val="E9B0C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26CD6"/>
    <w:multiLevelType w:val="hybridMultilevel"/>
    <w:tmpl w:val="329E47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1510C"/>
    <w:multiLevelType w:val="hybridMultilevel"/>
    <w:tmpl w:val="714614AE"/>
    <w:lvl w:ilvl="0" w:tplc="B08691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805D94"/>
    <w:multiLevelType w:val="hybridMultilevel"/>
    <w:tmpl w:val="DB84DFFE"/>
    <w:lvl w:ilvl="0" w:tplc="519C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186D46"/>
    <w:multiLevelType w:val="hybridMultilevel"/>
    <w:tmpl w:val="D4B22B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B66B8E"/>
    <w:multiLevelType w:val="hybridMultilevel"/>
    <w:tmpl w:val="EED2823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0E8A01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16A43"/>
    <w:multiLevelType w:val="hybridMultilevel"/>
    <w:tmpl w:val="C8087DF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20923"/>
    <w:multiLevelType w:val="hybridMultilevel"/>
    <w:tmpl w:val="E4A4F79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71935CBD"/>
    <w:multiLevelType w:val="hybridMultilevel"/>
    <w:tmpl w:val="513CED38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46046E8"/>
    <w:multiLevelType w:val="hybridMultilevel"/>
    <w:tmpl w:val="E18A25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D6A07"/>
    <w:multiLevelType w:val="hybridMultilevel"/>
    <w:tmpl w:val="AFF0FC9C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5F2285A"/>
    <w:multiLevelType w:val="hybridMultilevel"/>
    <w:tmpl w:val="106C82E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6781CAF"/>
    <w:multiLevelType w:val="hybridMultilevel"/>
    <w:tmpl w:val="3C502E9E"/>
    <w:lvl w:ilvl="0" w:tplc="BF3E5258">
      <w:start w:val="1"/>
      <w:numFmt w:val="lowerLetter"/>
      <w:lvlText w:val="%1."/>
      <w:lvlJc w:val="left"/>
      <w:pPr>
        <w:ind w:left="2663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31" w15:restartNumberingAfterBreak="0">
    <w:nsid w:val="7F553F38"/>
    <w:multiLevelType w:val="hybridMultilevel"/>
    <w:tmpl w:val="690EBC5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3"/>
  </w:num>
  <w:num w:numId="5">
    <w:abstractNumId w:val="27"/>
  </w:num>
  <w:num w:numId="6">
    <w:abstractNumId w:val="19"/>
  </w:num>
  <w:num w:numId="7">
    <w:abstractNumId w:val="5"/>
  </w:num>
  <w:num w:numId="8">
    <w:abstractNumId w:val="14"/>
  </w:num>
  <w:num w:numId="9">
    <w:abstractNumId w:val="13"/>
  </w:num>
  <w:num w:numId="10">
    <w:abstractNumId w:val="21"/>
  </w:num>
  <w:num w:numId="11">
    <w:abstractNumId w:val="7"/>
  </w:num>
  <w:num w:numId="12">
    <w:abstractNumId w:val="11"/>
  </w:num>
  <w:num w:numId="13">
    <w:abstractNumId w:val="24"/>
  </w:num>
  <w:num w:numId="14">
    <w:abstractNumId w:val="16"/>
  </w:num>
  <w:num w:numId="15">
    <w:abstractNumId w:val="30"/>
  </w:num>
  <w:num w:numId="16">
    <w:abstractNumId w:val="6"/>
  </w:num>
  <w:num w:numId="17">
    <w:abstractNumId w:val="15"/>
  </w:num>
  <w:num w:numId="18">
    <w:abstractNumId w:val="25"/>
  </w:num>
  <w:num w:numId="19">
    <w:abstractNumId w:val="29"/>
  </w:num>
  <w:num w:numId="20">
    <w:abstractNumId w:val="20"/>
  </w:num>
  <w:num w:numId="21">
    <w:abstractNumId w:val="31"/>
  </w:num>
  <w:num w:numId="22">
    <w:abstractNumId w:val="28"/>
  </w:num>
  <w:num w:numId="23">
    <w:abstractNumId w:val="8"/>
  </w:num>
  <w:num w:numId="24">
    <w:abstractNumId w:val="26"/>
  </w:num>
  <w:num w:numId="25">
    <w:abstractNumId w:val="3"/>
  </w:num>
  <w:num w:numId="26">
    <w:abstractNumId w:val="10"/>
  </w:num>
  <w:num w:numId="27">
    <w:abstractNumId w:val="9"/>
  </w:num>
  <w:num w:numId="28">
    <w:abstractNumId w:val="18"/>
  </w:num>
  <w:num w:numId="29">
    <w:abstractNumId w:val="2"/>
  </w:num>
  <w:num w:numId="30">
    <w:abstractNumId w:val="22"/>
  </w:num>
  <w:num w:numId="31">
    <w:abstractNumId w:val="17"/>
  </w:num>
  <w:num w:numId="3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gFAPRKZPw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04E5"/>
    <w:rsid w:val="00091A09"/>
    <w:rsid w:val="00092BD9"/>
    <w:rsid w:val="00093253"/>
    <w:rsid w:val="00096A86"/>
    <w:rsid w:val="00096AD5"/>
    <w:rsid w:val="000A04F5"/>
    <w:rsid w:val="000A08AA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496F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96CAC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2B1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45BA"/>
    <w:rsid w:val="00464A74"/>
    <w:rsid w:val="00467FDB"/>
    <w:rsid w:val="00471293"/>
    <w:rsid w:val="004743E7"/>
    <w:rsid w:val="00476A6E"/>
    <w:rsid w:val="00483653"/>
    <w:rsid w:val="00486709"/>
    <w:rsid w:val="00497281"/>
    <w:rsid w:val="00497E66"/>
    <w:rsid w:val="004A053F"/>
    <w:rsid w:val="004A06DA"/>
    <w:rsid w:val="004A24BC"/>
    <w:rsid w:val="004A2DD5"/>
    <w:rsid w:val="004A36B8"/>
    <w:rsid w:val="004A3ED1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743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0421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7637F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97D54"/>
    <w:rsid w:val="006A12FE"/>
    <w:rsid w:val="006A3397"/>
    <w:rsid w:val="006A43CE"/>
    <w:rsid w:val="006B23AA"/>
    <w:rsid w:val="006B2626"/>
    <w:rsid w:val="006B562C"/>
    <w:rsid w:val="006C08B1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3BDA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1A40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4186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6726C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1DDC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1D9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5F46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592A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6772A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A5B98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E5804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1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1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1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1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1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1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10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1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12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13"/>
    <w:uiPriority w:val="99"/>
    <w:semiHidden/>
    <w:unhideWhenUsed/>
    <w:rsid w:val="002E6CD6"/>
    <w:rPr>
      <w:sz w:val="18"/>
      <w:szCs w:val="18"/>
    </w:rPr>
  </w:style>
  <w:style w:type="character" w:customStyle="1" w:styleId="13">
    <w:name w:val="批注框文本 字符1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14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5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1">
    <w:name w:val="标题 1 字符1"/>
    <w:basedOn w:val="a2"/>
    <w:link w:val="1"/>
    <w:uiPriority w:val="1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1">
    <w:name w:val="标题 2 字符1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14">
    <w:name w:val="列表段落 字符1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14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16"/>
    <w:uiPriority w:val="99"/>
    <w:semiHidden/>
    <w:unhideWhenUsed/>
    <w:rsid w:val="00FB0221"/>
    <w:rPr>
      <w:sz w:val="24"/>
      <w:szCs w:val="24"/>
    </w:rPr>
  </w:style>
  <w:style w:type="character" w:customStyle="1" w:styleId="16">
    <w:name w:val="批注文字 字符1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17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17">
    <w:name w:val="批注主题 字符1"/>
    <w:basedOn w:val="16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1">
    <w:name w:val="标题 3 字符1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1">
    <w:name w:val="标题 4 字符1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1">
    <w:name w:val="标题 5 字符1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1">
    <w:name w:val="标题 6 字符1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1">
    <w:name w:val="标题 7 字符1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1">
    <w:name w:val="标题 8 字符1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1">
    <w:name w:val="标题 9 字符1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18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18">
    <w:name w:val="标题 字符1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19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19">
    <w:name w:val="副标题 字符1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1a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1a">
    <w:name w:val="引用 字符1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1b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1b">
    <w:name w:val="明显引用 字符1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1c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1c">
    <w:name w:val="纯文本 字符1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1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0">
    <w:name w:val="正文文本 3 字符1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1d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1d">
    <w:name w:val="正文文本 字符1"/>
    <w:basedOn w:val="a2"/>
    <w:link w:val="aff"/>
    <w:uiPriority w:val="1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1e"/>
    <w:uiPriority w:val="99"/>
    <w:unhideWhenUsed/>
    <w:rsid w:val="0020760F"/>
    <w:pPr>
      <w:spacing w:after="320"/>
      <w:ind w:firstLine="360"/>
    </w:pPr>
  </w:style>
  <w:style w:type="character" w:customStyle="1" w:styleId="1e">
    <w:name w:val="正文文本首行缩进 字符1"/>
    <w:basedOn w:val="1d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2">
    <w:name w:val="Body Text Indent 3"/>
    <w:basedOn w:val="a1"/>
    <w:link w:val="31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1">
    <w:name w:val="正文文本缩进 3 字符1"/>
    <w:basedOn w:val="a2"/>
    <w:link w:val="32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1f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1f">
    <w:name w:val="文档结构图 字符1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1f0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1f0">
    <w:name w:val="尾注文本 字符1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1f1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1f1">
    <w:name w:val="信息标题 字符1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f2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f2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1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1">
    <w:name w:val="HTML 预设格式 字符1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1d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7C3BDA"/>
    <w:pPr>
      <w:widowControl w:val="0"/>
    </w:pPr>
    <w:rPr>
      <w:rFonts w:ascii="Cambria" w:hAnsi="Cambria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C3BDA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7C3BDA"/>
    <w:rPr>
      <w:rFonts w:ascii="Cambria" w:eastAsia="宋体" w:hAnsi="Cambria" w:cs="Times New Roman"/>
    </w:rPr>
  </w:style>
  <w:style w:type="paragraph" w:customStyle="1" w:styleId="20">
    <w:name w:val="列出段落2"/>
    <w:basedOn w:val="a1"/>
    <w:qFormat/>
    <w:rsid w:val="007C3BD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7C3BDA"/>
  </w:style>
  <w:style w:type="paragraph" w:customStyle="1" w:styleId="Bodytext">
    <w:name w:val="Bodytext"/>
    <w:basedOn w:val="a1"/>
    <w:rsid w:val="007C3BDA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C3BDA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C3BDA"/>
    <w:rPr>
      <w:b/>
      <w:i/>
    </w:rPr>
  </w:style>
  <w:style w:type="paragraph" w:customStyle="1" w:styleId="MaterialsItem">
    <w:name w:val="Materials Item"/>
    <w:basedOn w:val="a1"/>
    <w:rsid w:val="007C3BDA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C3BDA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C3BDA"/>
    <w:pPr>
      <w:ind w:left="288" w:hanging="288"/>
    </w:pPr>
  </w:style>
  <w:style w:type="paragraph" w:customStyle="1" w:styleId="Space">
    <w:name w:val="Space"/>
    <w:basedOn w:val="Bodytext"/>
    <w:rsid w:val="007C3BDA"/>
    <w:pPr>
      <w:spacing w:before="60" w:after="60"/>
    </w:pPr>
  </w:style>
  <w:style w:type="paragraph" w:customStyle="1" w:styleId="RecipeTitle">
    <w:name w:val="Recipe Title"/>
    <w:basedOn w:val="Bodytext"/>
    <w:rsid w:val="007C3BDA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C3BDA"/>
    <w:pPr>
      <w:ind w:left="432" w:right="432"/>
    </w:pPr>
  </w:style>
  <w:style w:type="paragraph" w:styleId="affc">
    <w:name w:val="Body Text Indent"/>
    <w:basedOn w:val="a1"/>
    <w:link w:val="affd"/>
    <w:uiPriority w:val="99"/>
    <w:unhideWhenUsed/>
    <w:rsid w:val="007C3BDA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affd">
    <w:name w:val="正文文本缩进 字符"/>
    <w:basedOn w:val="a2"/>
    <w:link w:val="affc"/>
    <w:uiPriority w:val="99"/>
    <w:rsid w:val="007C3BDA"/>
    <w:rPr>
      <w:rFonts w:ascii="Arial" w:eastAsia="微软雅黑" w:hAnsi="Arial" w:cs="Arial"/>
      <w:kern w:val="1"/>
      <w:lang w:eastAsia="ko-KR"/>
    </w:rPr>
  </w:style>
  <w:style w:type="character" w:customStyle="1" w:styleId="affe">
    <w:name w:val="页眉 字符"/>
    <w:uiPriority w:val="99"/>
    <w:rsid w:val="007C3BDA"/>
    <w:rPr>
      <w:sz w:val="18"/>
      <w:szCs w:val="18"/>
    </w:rPr>
  </w:style>
  <w:style w:type="character" w:customStyle="1" w:styleId="afff">
    <w:name w:val="页脚 字符"/>
    <w:uiPriority w:val="99"/>
    <w:rsid w:val="007C3BDA"/>
    <w:rPr>
      <w:sz w:val="18"/>
      <w:szCs w:val="18"/>
    </w:rPr>
  </w:style>
  <w:style w:type="character" w:customStyle="1" w:styleId="afff0">
    <w:name w:val="批注框文本 字符"/>
    <w:uiPriority w:val="99"/>
    <w:semiHidden/>
    <w:rsid w:val="007C3BDA"/>
    <w:rPr>
      <w:sz w:val="18"/>
      <w:szCs w:val="18"/>
    </w:rPr>
  </w:style>
  <w:style w:type="paragraph" w:customStyle="1" w:styleId="1f3">
    <w:name w:val="1"/>
    <w:basedOn w:val="aff"/>
    <w:next w:val="aff0"/>
    <w:link w:val="afff1"/>
    <w:uiPriority w:val="99"/>
    <w:unhideWhenUsed/>
    <w:rsid w:val="007C3BDA"/>
    <w:pPr>
      <w:spacing w:after="320"/>
      <w:ind w:firstLine="360"/>
    </w:pPr>
    <w:rPr>
      <w:rFonts w:eastAsia="宋体"/>
    </w:rPr>
  </w:style>
  <w:style w:type="character" w:customStyle="1" w:styleId="1f4">
    <w:name w:val="标题 1 字符"/>
    <w:uiPriority w:val="9"/>
    <w:rsid w:val="007C3BDA"/>
    <w:rPr>
      <w:rFonts w:ascii="Calibri" w:eastAsia="宋体" w:hAnsi="Calibri" w:cs="Times New Roman"/>
      <w:b/>
      <w:bCs/>
      <w:color w:val="345A8A"/>
      <w:sz w:val="32"/>
      <w:szCs w:val="32"/>
      <w:lang w:eastAsia="en-US"/>
    </w:rPr>
  </w:style>
  <w:style w:type="character" w:customStyle="1" w:styleId="22">
    <w:name w:val="标题 2 字符"/>
    <w:uiPriority w:val="9"/>
    <w:rsid w:val="007C3BDA"/>
    <w:rPr>
      <w:rFonts w:ascii="Calibri" w:eastAsia="宋体" w:hAnsi="Calibri" w:cs="Times New Roman"/>
      <w:b/>
      <w:bCs/>
      <w:color w:val="4F81BD"/>
      <w:sz w:val="26"/>
      <w:szCs w:val="26"/>
      <w:lang w:eastAsia="en-US"/>
    </w:rPr>
  </w:style>
  <w:style w:type="character" w:customStyle="1" w:styleId="afff2">
    <w:name w:val="列表段落 字符"/>
    <w:uiPriority w:val="67"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3">
    <w:name w:val="批注文字 字符"/>
    <w:uiPriority w:val="99"/>
    <w:semiHidden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4">
    <w:name w:val="批注主题 字符"/>
    <w:uiPriority w:val="99"/>
    <w:semiHidden/>
    <w:rsid w:val="007C3BDA"/>
    <w:rPr>
      <w:rFonts w:ascii="Cambria" w:eastAsia="宋体" w:hAnsi="Cambria" w:cs="Times New Roman"/>
      <w:b/>
      <w:bCs/>
      <w:kern w:val="2"/>
      <w:sz w:val="24"/>
      <w:szCs w:val="24"/>
      <w:lang w:eastAsia="ko-KR"/>
    </w:rPr>
  </w:style>
  <w:style w:type="character" w:customStyle="1" w:styleId="33">
    <w:name w:val="标题 3 字符"/>
    <w:uiPriority w:val="9"/>
    <w:rsid w:val="007C3BDA"/>
    <w:rPr>
      <w:rFonts w:ascii="Arial" w:eastAsia="宋体" w:hAnsi="Arial" w:cs="Arial"/>
      <w:b/>
      <w:bCs/>
      <w:sz w:val="24"/>
      <w:szCs w:val="24"/>
      <w:lang w:val="en-GB" w:eastAsia="en-US"/>
    </w:rPr>
  </w:style>
  <w:style w:type="character" w:customStyle="1" w:styleId="40">
    <w:name w:val="标题 4 字符"/>
    <w:uiPriority w:val="9"/>
    <w:rsid w:val="007C3BDA"/>
    <w:rPr>
      <w:rFonts w:ascii="Arial" w:eastAsia="宋体" w:hAnsi="Arial" w:cs="Arial"/>
      <w:b/>
      <w:bCs/>
      <w:iCs/>
      <w:sz w:val="24"/>
      <w:szCs w:val="24"/>
      <w:lang w:val="en-GB" w:eastAsia="en-US"/>
    </w:rPr>
  </w:style>
  <w:style w:type="character" w:customStyle="1" w:styleId="50">
    <w:name w:val="标题 5 字符"/>
    <w:uiPriority w:val="9"/>
    <w:rsid w:val="007C3BDA"/>
    <w:rPr>
      <w:rFonts w:ascii="Arial" w:eastAsia="宋体" w:hAnsi="Arial" w:cs="Arial"/>
      <w:b/>
      <w:sz w:val="24"/>
      <w:szCs w:val="24"/>
      <w:lang w:val="en-GB" w:eastAsia="en-US"/>
    </w:rPr>
  </w:style>
  <w:style w:type="character" w:customStyle="1" w:styleId="60">
    <w:name w:val="标题 6 字符"/>
    <w:uiPriority w:val="9"/>
    <w:rsid w:val="007C3BDA"/>
    <w:rPr>
      <w:rFonts w:ascii="Arial" w:eastAsia="宋体" w:hAnsi="Arial" w:cs="Arial"/>
      <w:b/>
      <w:iCs/>
      <w:sz w:val="24"/>
      <w:szCs w:val="24"/>
      <w:lang w:val="en-GB" w:eastAsia="en-US"/>
    </w:rPr>
  </w:style>
  <w:style w:type="character" w:customStyle="1" w:styleId="70">
    <w:name w:val="标题 7 字符"/>
    <w:uiPriority w:val="9"/>
    <w:rsid w:val="007C3BDA"/>
    <w:rPr>
      <w:rFonts w:ascii="Arial" w:eastAsia="宋体" w:hAnsi="Arial" w:cs="Times New Roman"/>
      <w:b/>
      <w:i/>
      <w:iCs/>
      <w:sz w:val="24"/>
      <w:szCs w:val="24"/>
      <w:lang w:val="en-GB" w:eastAsia="en-US"/>
    </w:rPr>
  </w:style>
  <w:style w:type="character" w:customStyle="1" w:styleId="80">
    <w:name w:val="标题 8 字符"/>
    <w:uiPriority w:val="9"/>
    <w:rsid w:val="007C3BDA"/>
    <w:rPr>
      <w:rFonts w:ascii="Arial" w:eastAsia="宋体" w:hAnsi="Arial" w:cs="Times New Roman"/>
      <w:sz w:val="24"/>
      <w:lang w:val="en-GB" w:eastAsia="en-US"/>
    </w:rPr>
  </w:style>
  <w:style w:type="character" w:customStyle="1" w:styleId="90">
    <w:name w:val="标题 9 字符"/>
    <w:uiPriority w:val="9"/>
    <w:rsid w:val="007C3BDA"/>
    <w:rPr>
      <w:rFonts w:ascii="Arial" w:eastAsia="宋体" w:hAnsi="Arial" w:cs="Times New Roman"/>
      <w:i/>
      <w:iCs/>
      <w:sz w:val="24"/>
      <w:lang w:val="en-GB" w:eastAsia="en-US"/>
    </w:rPr>
  </w:style>
  <w:style w:type="character" w:customStyle="1" w:styleId="afff5">
    <w:name w:val="标题 字符"/>
    <w:uiPriority w:val="10"/>
    <w:rsid w:val="007C3BDA"/>
    <w:rPr>
      <w:rFonts w:ascii="Arial" w:eastAsia="宋体" w:hAnsi="Arial" w:cs="Arial"/>
      <w:b/>
      <w:spacing w:val="5"/>
      <w:sz w:val="36"/>
      <w:szCs w:val="52"/>
      <w:lang w:val="en-GB" w:eastAsia="en-US"/>
    </w:rPr>
  </w:style>
  <w:style w:type="character" w:customStyle="1" w:styleId="afff6">
    <w:name w:val="副标题 字符"/>
    <w:uiPriority w:val="11"/>
    <w:rsid w:val="007C3BDA"/>
    <w:rPr>
      <w:rFonts w:ascii="Arial" w:eastAsia="宋体" w:hAnsi="Arial" w:cs="Arial"/>
      <w:iCs/>
      <w:spacing w:val="15"/>
      <w:sz w:val="28"/>
      <w:szCs w:val="24"/>
      <w:lang w:val="en-GB" w:eastAsia="en-US"/>
    </w:rPr>
  </w:style>
  <w:style w:type="character" w:customStyle="1" w:styleId="afff7">
    <w:name w:val="引用 字符"/>
    <w:uiPriority w:val="29"/>
    <w:rsid w:val="007C3BDA"/>
    <w:rPr>
      <w:rFonts w:ascii="Arial" w:eastAsia="宋体" w:hAnsi="Arial" w:cs="Arial"/>
      <w:i/>
      <w:iCs/>
      <w:sz w:val="24"/>
      <w:szCs w:val="24"/>
      <w:lang w:val="en-GB" w:eastAsia="en-US"/>
    </w:rPr>
  </w:style>
  <w:style w:type="character" w:customStyle="1" w:styleId="afff8">
    <w:name w:val="明显引用 字符"/>
    <w:uiPriority w:val="30"/>
    <w:rsid w:val="007C3BDA"/>
    <w:rPr>
      <w:rFonts w:ascii="Arial" w:eastAsia="宋体" w:hAnsi="Arial" w:cs="Arial"/>
      <w:b/>
      <w:bCs/>
      <w:i/>
      <w:iCs/>
      <w:sz w:val="24"/>
      <w:szCs w:val="24"/>
      <w:lang w:val="en-GB" w:eastAsia="en-US"/>
    </w:rPr>
  </w:style>
  <w:style w:type="character" w:customStyle="1" w:styleId="afff9">
    <w:name w:val="纯文本 字符"/>
    <w:uiPriority w:val="99"/>
    <w:semiHidden/>
    <w:rsid w:val="007C3BDA"/>
    <w:rPr>
      <w:rFonts w:ascii="Consolas" w:eastAsia="宋体" w:hAnsi="Consolas" w:cs="Arial"/>
      <w:sz w:val="24"/>
      <w:szCs w:val="21"/>
      <w:lang w:val="en-GB" w:eastAsia="en-US"/>
    </w:rPr>
  </w:style>
  <w:style w:type="character" w:customStyle="1" w:styleId="34">
    <w:name w:val="正文文本 3 字符"/>
    <w:uiPriority w:val="99"/>
    <w:semiHidden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a">
    <w:name w:val="正文文本 字符"/>
    <w:uiPriority w:val="99"/>
    <w:semiHidden/>
    <w:rsid w:val="007C3BDA"/>
    <w:rPr>
      <w:rFonts w:ascii="Arial" w:eastAsia="宋体" w:hAnsi="Arial" w:cs="Arial"/>
      <w:sz w:val="24"/>
      <w:szCs w:val="24"/>
      <w:lang w:val="en-GB" w:eastAsia="en-US"/>
    </w:rPr>
  </w:style>
  <w:style w:type="character" w:customStyle="1" w:styleId="afff1">
    <w:name w:val="正文文本首行缩进 字符"/>
    <w:link w:val="1f3"/>
    <w:uiPriority w:val="99"/>
    <w:rsid w:val="007C3BDA"/>
    <w:rPr>
      <w:rFonts w:ascii="Arial" w:hAnsi="Arial" w:cs="Arial"/>
      <w:sz w:val="24"/>
      <w:szCs w:val="24"/>
      <w:lang w:val="en-GB" w:eastAsia="en-US"/>
    </w:rPr>
  </w:style>
  <w:style w:type="character" w:customStyle="1" w:styleId="35">
    <w:name w:val="正文文本缩进 3 字符"/>
    <w:uiPriority w:val="99"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b">
    <w:name w:val="文档结构图 字符"/>
    <w:uiPriority w:val="99"/>
    <w:semiHidden/>
    <w:rsid w:val="007C3BDA"/>
    <w:rPr>
      <w:rFonts w:ascii="Arial" w:eastAsia="宋体" w:hAnsi="Arial" w:cs="Tahoma"/>
      <w:sz w:val="24"/>
      <w:szCs w:val="16"/>
      <w:lang w:val="en-GB" w:eastAsia="en-US"/>
    </w:rPr>
  </w:style>
  <w:style w:type="character" w:customStyle="1" w:styleId="afffc">
    <w:name w:val="尾注文本 字符"/>
    <w:uiPriority w:val="99"/>
    <w:rsid w:val="007C3BDA"/>
    <w:rPr>
      <w:rFonts w:ascii="Arial" w:eastAsia="宋体" w:hAnsi="Arial" w:cs="Arial"/>
      <w:sz w:val="24"/>
      <w:lang w:val="en-GB" w:eastAsia="en-US"/>
    </w:rPr>
  </w:style>
  <w:style w:type="character" w:customStyle="1" w:styleId="afffd">
    <w:name w:val="信息标题 字符"/>
    <w:uiPriority w:val="99"/>
    <w:semiHidden/>
    <w:rsid w:val="007C3BDA"/>
    <w:rPr>
      <w:rFonts w:ascii="Arial" w:eastAsia="宋体" w:hAnsi="Arial" w:cs="Times New Roman"/>
      <w:sz w:val="24"/>
      <w:szCs w:val="24"/>
      <w:shd w:val="pct20" w:color="auto" w:fill="auto"/>
      <w:lang w:val="en-GB" w:eastAsia="en-US"/>
    </w:rPr>
  </w:style>
  <w:style w:type="character" w:customStyle="1" w:styleId="HTML2">
    <w:name w:val="HTML 预设格式 字符"/>
    <w:uiPriority w:val="99"/>
    <w:rsid w:val="007C3BDA"/>
    <w:rPr>
      <w:rFonts w:ascii="Courier New" w:eastAsia="Times New Roman" w:hAnsi="Courier New" w:cs="Courier New"/>
      <w:lang w:eastAsia="en-US"/>
    </w:rPr>
  </w:style>
  <w:style w:type="character" w:styleId="afffe">
    <w:name w:val="Unresolved Mention"/>
    <w:basedOn w:val="a2"/>
    <w:uiPriority w:val="99"/>
    <w:semiHidden/>
    <w:unhideWhenUsed/>
    <w:rsid w:val="00697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4219" TargetMode="External"/><Relationship Id="rId2" Type="http://schemas.openxmlformats.org/officeDocument/2006/relationships/hyperlink" Target="http://www.bio-protocol.org/e4219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D98BA-514B-49A8-A0B5-3787C75A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16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1061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bio-lab</cp:lastModifiedBy>
  <cp:revision>15</cp:revision>
  <cp:lastPrinted>2017-08-29T14:01:00Z</cp:lastPrinted>
  <dcterms:created xsi:type="dcterms:W3CDTF">2019-08-09T08:39:00Z</dcterms:created>
  <dcterms:modified xsi:type="dcterms:W3CDTF">2021-10-26T06:19:00Z</dcterms:modified>
</cp:coreProperties>
</file>